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0F010B84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354F9DFF" w14:textId="77777777" w:rsidR="000A5222" w:rsidRDefault="00B7608B" w:rsidP="000A5222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0A5222">
              <w:t>Sikasaare Vanametall OÜ</w:t>
            </w:r>
          </w:p>
          <w:p w14:paraId="23E95D8A" w14:textId="58C8544C" w:rsidR="00E85637" w:rsidRDefault="000A5222" w:rsidP="000A5222">
            <w:pPr>
              <w:framePr w:w="9582" w:h="2155" w:wrap="notBeside" w:vAnchor="page" w:hAnchor="page" w:x="1702" w:y="3063"/>
            </w:pPr>
            <w:r w:rsidRPr="000A5222">
              <w:rPr>
                <w:noProof/>
              </w:rPr>
              <w:t>sikassaare.vanametall@gmail.com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4AB648A8" w14:textId="3533E7FC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3799" w:type="dxa"/>
            <w:tcMar>
              <w:left w:w="85" w:type="dxa"/>
            </w:tcMar>
          </w:tcPr>
          <w:p w14:paraId="4E0E207C" w14:textId="5F680926" w:rsidR="00E85637" w:rsidRDefault="00E85637" w:rsidP="00B7608B">
            <w:pPr>
              <w:framePr w:w="9582" w:h="2155" w:wrap="notBeside" w:vAnchor="page" w:hAnchor="page" w:x="1702" w:y="3063"/>
            </w:pPr>
          </w:p>
        </w:tc>
      </w:tr>
      <w:tr w:rsidR="00E85637" w14:paraId="38C8EF6B" w14:textId="77777777">
        <w:trPr>
          <w:cantSplit/>
          <w:trHeight w:val="743"/>
        </w:trPr>
        <w:tc>
          <w:tcPr>
            <w:tcW w:w="5216" w:type="dxa"/>
            <w:vMerge/>
          </w:tcPr>
          <w:p w14:paraId="362391F5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0DA33707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4982C4E9" w14:textId="3D5403C9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B4E62">
              <w:t>03.0</w:t>
            </w:r>
            <w:r w:rsidR="000A5222">
              <w:t>2</w:t>
            </w:r>
            <w:r w:rsidR="002B4E62">
              <w:t>.202</w:t>
            </w:r>
            <w:r w:rsidR="000A5222">
              <w:t>6</w:t>
            </w:r>
            <w:r>
              <w:fldChar w:fldCharType="end"/>
            </w:r>
            <w:r w:rsidR="00356C40">
              <w:t xml:space="preserve"> </w:t>
            </w:r>
            <w:r w:rsidR="00AC6C47">
              <w:t xml:space="preserve">nr </w:t>
            </w:r>
            <w:r w:rsidR="00AC6C47" w:rsidRPr="00AC6C47"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 w:rsidR="00AC6C47" w:rsidRPr="00AC6C47">
              <w:instrText xml:space="preserve"> FORMTEXT </w:instrText>
            </w:r>
            <w:r w:rsidR="00AC6C47" w:rsidRPr="00AC6C47">
              <w:fldChar w:fldCharType="separate"/>
            </w:r>
            <w:r w:rsidR="000A5222" w:rsidRPr="000A5222">
              <w:t>3-2.1/2026/60</w:t>
            </w:r>
            <w:r w:rsidR="00B8473D">
              <w:t>5</w:t>
            </w:r>
            <w:r w:rsidR="00AC6C47" w:rsidRPr="00AC6C47">
              <w:fldChar w:fldCharType="end"/>
            </w:r>
          </w:p>
        </w:tc>
      </w:tr>
      <w:tr w:rsidR="00E85637" w14:paraId="23DB445C" w14:textId="77777777">
        <w:trPr>
          <w:cantSplit/>
          <w:trHeight w:hRule="exact" w:val="23"/>
        </w:trPr>
        <w:tc>
          <w:tcPr>
            <w:tcW w:w="5216" w:type="dxa"/>
          </w:tcPr>
          <w:p w14:paraId="0F95AE5F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7C4F2576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035D0D7E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2DDA4FFF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2B3BA38F" w14:textId="77777777" w:rsidR="00E85637" w:rsidRDefault="00E85637">
      <w:pPr>
        <w:rPr>
          <w:spacing w:val="0"/>
          <w:position w:val="0"/>
          <w:sz w:val="20"/>
        </w:rPr>
      </w:pPr>
    </w:p>
    <w:p w14:paraId="29FE6816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5336B3F3" wp14:editId="74A241AC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BE43E" w14:textId="4CA56DE1" w:rsidR="00E85637" w:rsidRDefault="00B7608B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1" w:name="Text7"/>
      <w:r>
        <w:instrText xml:space="preserve"> FORMTEXT </w:instrText>
      </w:r>
      <w:r>
        <w:fldChar w:fldCharType="separate"/>
      </w:r>
      <w:r w:rsidR="00344D1E">
        <w:t xml:space="preserve">Hinnapakkumise küsimine </w:t>
      </w:r>
      <w:r>
        <w:fldChar w:fldCharType="end"/>
      </w:r>
      <w:bookmarkEnd w:id="1"/>
    </w:p>
    <w:p w14:paraId="379FE69B" w14:textId="77777777" w:rsidR="00E85637" w:rsidRDefault="00E85637"/>
    <w:p w14:paraId="0A489638" w14:textId="77777777" w:rsidR="00C379FD" w:rsidRDefault="00C379FD"/>
    <w:p w14:paraId="03072986" w14:textId="77777777" w:rsidR="00F80708" w:rsidRPr="00335227" w:rsidRDefault="00F80708">
      <w:pPr>
        <w:rPr>
          <w:szCs w:val="24"/>
        </w:rPr>
      </w:pPr>
      <w:r w:rsidRPr="00335227">
        <w:rPr>
          <w:szCs w:val="24"/>
        </w:rPr>
        <w:t>Rasketehnika treileriveo teenuse ostmiseks, palun hinnapakkumist (lihtkirjalik, allkirjastatud).</w:t>
      </w:r>
    </w:p>
    <w:p w14:paraId="01AD3C70" w14:textId="46281B10" w:rsidR="00F80708" w:rsidRPr="00335227" w:rsidRDefault="00F80708">
      <w:pPr>
        <w:rPr>
          <w:szCs w:val="24"/>
        </w:rPr>
      </w:pPr>
      <w:r w:rsidRPr="00335227">
        <w:rPr>
          <w:szCs w:val="24"/>
        </w:rPr>
        <w:t>Teenuse ostja: RMK Edela regioon. Hinnapakkumine pea</w:t>
      </w:r>
      <w:r w:rsidR="00A6115E">
        <w:rPr>
          <w:szCs w:val="24"/>
        </w:rPr>
        <w:t>b</w:t>
      </w:r>
      <w:r w:rsidRPr="00335227">
        <w:rPr>
          <w:szCs w:val="24"/>
        </w:rPr>
        <w:t xml:space="preserve"> sisaldama</w:t>
      </w:r>
      <w:r w:rsidR="00A6115E">
        <w:rPr>
          <w:szCs w:val="24"/>
        </w:rPr>
        <w:t>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1843"/>
      </w:tblGrid>
      <w:tr w:rsidR="002D3EC7" w:rsidRPr="00335227" w14:paraId="681D2DC0" w14:textId="77777777" w:rsidTr="002D3EC7">
        <w:trPr>
          <w:trHeight w:val="276"/>
        </w:trPr>
        <w:tc>
          <w:tcPr>
            <w:tcW w:w="2122" w:type="dxa"/>
            <w:noWrap/>
            <w:hideMark/>
          </w:tcPr>
          <w:p w14:paraId="2AA02848" w14:textId="77777777" w:rsidR="002D3EC7" w:rsidRPr="00335227" w:rsidRDefault="002D3EC7">
            <w:pPr>
              <w:rPr>
                <w:szCs w:val="24"/>
              </w:rPr>
            </w:pPr>
            <w:r w:rsidRPr="00335227">
              <w:rPr>
                <w:szCs w:val="24"/>
              </w:rPr>
              <w:t>Gabariitne vedu:</w:t>
            </w:r>
          </w:p>
        </w:tc>
        <w:tc>
          <w:tcPr>
            <w:tcW w:w="1559" w:type="dxa"/>
            <w:noWrap/>
            <w:hideMark/>
          </w:tcPr>
          <w:p w14:paraId="5D361DD5" w14:textId="77777777" w:rsidR="002D3EC7" w:rsidRPr="00335227" w:rsidRDefault="002D3EC7">
            <w:pPr>
              <w:rPr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14:paraId="00235FC1" w14:textId="77777777" w:rsidR="002D3EC7" w:rsidRPr="00335227" w:rsidRDefault="002D3EC7">
            <w:pPr>
              <w:rPr>
                <w:szCs w:val="24"/>
              </w:rPr>
            </w:pPr>
          </w:p>
        </w:tc>
      </w:tr>
      <w:tr w:rsidR="002D3EC7" w:rsidRPr="00335227" w14:paraId="2FD511F7" w14:textId="77777777" w:rsidTr="002D3EC7">
        <w:trPr>
          <w:trHeight w:val="276"/>
        </w:trPr>
        <w:tc>
          <w:tcPr>
            <w:tcW w:w="2122" w:type="dxa"/>
            <w:noWrap/>
            <w:hideMark/>
          </w:tcPr>
          <w:p w14:paraId="42711942" w14:textId="77777777" w:rsidR="002D3EC7" w:rsidRPr="00335227" w:rsidRDefault="002D3EC7">
            <w:pPr>
              <w:rPr>
                <w:szCs w:val="24"/>
              </w:rPr>
            </w:pPr>
            <w:r w:rsidRPr="00335227">
              <w:rPr>
                <w:szCs w:val="24"/>
              </w:rPr>
              <w:t>Teenus</w:t>
            </w:r>
          </w:p>
        </w:tc>
        <w:tc>
          <w:tcPr>
            <w:tcW w:w="1559" w:type="dxa"/>
            <w:noWrap/>
            <w:hideMark/>
          </w:tcPr>
          <w:p w14:paraId="07E2E088" w14:textId="77777777" w:rsidR="002D3EC7" w:rsidRPr="00335227" w:rsidRDefault="002D3EC7">
            <w:pPr>
              <w:rPr>
                <w:szCs w:val="24"/>
              </w:rPr>
            </w:pPr>
            <w:r w:rsidRPr="00335227">
              <w:rPr>
                <w:szCs w:val="24"/>
              </w:rPr>
              <w:t>Ühik</w:t>
            </w:r>
          </w:p>
        </w:tc>
        <w:tc>
          <w:tcPr>
            <w:tcW w:w="1843" w:type="dxa"/>
            <w:noWrap/>
            <w:hideMark/>
          </w:tcPr>
          <w:p w14:paraId="25CC75EF" w14:textId="77777777" w:rsidR="002D3EC7" w:rsidRPr="00335227" w:rsidRDefault="002D3EC7">
            <w:pPr>
              <w:rPr>
                <w:szCs w:val="24"/>
              </w:rPr>
            </w:pPr>
            <w:r w:rsidRPr="00335227">
              <w:rPr>
                <w:szCs w:val="24"/>
              </w:rPr>
              <w:t>Hind, km-ta</w:t>
            </w:r>
          </w:p>
        </w:tc>
      </w:tr>
      <w:tr w:rsidR="002D3EC7" w:rsidRPr="00335227" w14:paraId="4AADCAFF" w14:textId="77777777" w:rsidTr="002D3EC7">
        <w:trPr>
          <w:trHeight w:val="276"/>
        </w:trPr>
        <w:tc>
          <w:tcPr>
            <w:tcW w:w="2122" w:type="dxa"/>
            <w:noWrap/>
            <w:hideMark/>
          </w:tcPr>
          <w:p w14:paraId="1C1EF6CA" w14:textId="77777777" w:rsidR="002D3EC7" w:rsidRPr="00335227" w:rsidRDefault="002D3EC7">
            <w:pPr>
              <w:rPr>
                <w:szCs w:val="24"/>
              </w:rPr>
            </w:pPr>
            <w:r w:rsidRPr="00335227">
              <w:rPr>
                <w:szCs w:val="24"/>
              </w:rPr>
              <w:t>km/hind</w:t>
            </w:r>
          </w:p>
        </w:tc>
        <w:tc>
          <w:tcPr>
            <w:tcW w:w="1559" w:type="dxa"/>
            <w:noWrap/>
            <w:hideMark/>
          </w:tcPr>
          <w:p w14:paraId="6AEE76DA" w14:textId="77777777" w:rsidR="002D3EC7" w:rsidRPr="00335227" w:rsidRDefault="002D3EC7">
            <w:pPr>
              <w:rPr>
                <w:szCs w:val="24"/>
              </w:rPr>
            </w:pPr>
            <w:r w:rsidRPr="00335227">
              <w:rPr>
                <w:szCs w:val="24"/>
              </w:rPr>
              <w:t>1 km</w:t>
            </w:r>
          </w:p>
        </w:tc>
        <w:tc>
          <w:tcPr>
            <w:tcW w:w="1843" w:type="dxa"/>
            <w:noWrap/>
            <w:hideMark/>
          </w:tcPr>
          <w:p w14:paraId="5952705F" w14:textId="77777777" w:rsidR="002D3EC7" w:rsidRPr="00335227" w:rsidRDefault="002D3EC7">
            <w:pPr>
              <w:rPr>
                <w:szCs w:val="24"/>
              </w:rPr>
            </w:pPr>
          </w:p>
        </w:tc>
      </w:tr>
      <w:tr w:rsidR="002D3EC7" w:rsidRPr="00335227" w14:paraId="06359D0E" w14:textId="77777777" w:rsidTr="002D3EC7">
        <w:trPr>
          <w:trHeight w:val="276"/>
        </w:trPr>
        <w:tc>
          <w:tcPr>
            <w:tcW w:w="2122" w:type="dxa"/>
            <w:noWrap/>
            <w:hideMark/>
          </w:tcPr>
          <w:p w14:paraId="0851745A" w14:textId="77777777" w:rsidR="002D3EC7" w:rsidRPr="00335227" w:rsidRDefault="002D3EC7">
            <w:pPr>
              <w:rPr>
                <w:szCs w:val="24"/>
              </w:rPr>
            </w:pPr>
            <w:r w:rsidRPr="00335227">
              <w:rPr>
                <w:szCs w:val="24"/>
              </w:rPr>
              <w:t>tunnid</w:t>
            </w:r>
          </w:p>
        </w:tc>
        <w:tc>
          <w:tcPr>
            <w:tcW w:w="1559" w:type="dxa"/>
            <w:noWrap/>
            <w:hideMark/>
          </w:tcPr>
          <w:p w14:paraId="37E960C3" w14:textId="77777777" w:rsidR="002D3EC7" w:rsidRPr="00335227" w:rsidRDefault="002D3EC7">
            <w:pPr>
              <w:rPr>
                <w:szCs w:val="24"/>
              </w:rPr>
            </w:pPr>
            <w:r w:rsidRPr="00335227">
              <w:rPr>
                <w:szCs w:val="24"/>
              </w:rPr>
              <w:t>1t</w:t>
            </w:r>
          </w:p>
        </w:tc>
        <w:tc>
          <w:tcPr>
            <w:tcW w:w="1843" w:type="dxa"/>
            <w:noWrap/>
            <w:hideMark/>
          </w:tcPr>
          <w:p w14:paraId="0F31D7EF" w14:textId="77777777" w:rsidR="002D3EC7" w:rsidRPr="00335227" w:rsidRDefault="002D3EC7">
            <w:pPr>
              <w:rPr>
                <w:szCs w:val="24"/>
              </w:rPr>
            </w:pPr>
          </w:p>
        </w:tc>
      </w:tr>
      <w:tr w:rsidR="002D3EC7" w:rsidRPr="00335227" w14:paraId="467A1A7E" w14:textId="77777777" w:rsidTr="002D3EC7">
        <w:trPr>
          <w:trHeight w:val="276"/>
        </w:trPr>
        <w:tc>
          <w:tcPr>
            <w:tcW w:w="2122" w:type="dxa"/>
            <w:noWrap/>
            <w:hideMark/>
          </w:tcPr>
          <w:p w14:paraId="51D6E286" w14:textId="3132FD68" w:rsidR="002D3EC7" w:rsidRPr="00335227" w:rsidRDefault="00405998">
            <w:pPr>
              <w:rPr>
                <w:szCs w:val="24"/>
              </w:rPr>
            </w:pPr>
            <w:r>
              <w:rPr>
                <w:szCs w:val="24"/>
              </w:rPr>
              <w:t>Kas roomikutega masinat võimalik vedada</w:t>
            </w:r>
          </w:p>
        </w:tc>
        <w:tc>
          <w:tcPr>
            <w:tcW w:w="1559" w:type="dxa"/>
            <w:noWrap/>
            <w:hideMark/>
          </w:tcPr>
          <w:p w14:paraId="3BBD109D" w14:textId="04475479" w:rsidR="002D3EC7" w:rsidRPr="00335227" w:rsidRDefault="002D3EC7">
            <w:pPr>
              <w:rPr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14:paraId="5F331A05" w14:textId="77777777" w:rsidR="002D3EC7" w:rsidRPr="00335227" w:rsidRDefault="002D3EC7">
            <w:pPr>
              <w:rPr>
                <w:szCs w:val="24"/>
              </w:rPr>
            </w:pPr>
          </w:p>
        </w:tc>
      </w:tr>
    </w:tbl>
    <w:p w14:paraId="33E29F60" w14:textId="77777777" w:rsidR="002D3EC7" w:rsidRDefault="002D3EC7">
      <w:pPr>
        <w:rPr>
          <w:sz w:val="26"/>
        </w:rPr>
      </w:pPr>
    </w:p>
    <w:p w14:paraId="36141B2C" w14:textId="77777777" w:rsidR="00E85637" w:rsidRDefault="00E85637">
      <w:pPr>
        <w:rPr>
          <w:sz w:val="18"/>
        </w:rPr>
      </w:pPr>
    </w:p>
    <w:p w14:paraId="582A13C5" w14:textId="2F822F9F" w:rsidR="00F80708" w:rsidRPr="003A02B3" w:rsidRDefault="003A02B3">
      <w:pPr>
        <w:rPr>
          <w:szCs w:val="24"/>
        </w:rPr>
      </w:pPr>
      <w:r w:rsidRPr="003A02B3">
        <w:rPr>
          <w:szCs w:val="24"/>
        </w:rPr>
        <w:t xml:space="preserve">Pakkumine palun saata </w:t>
      </w:r>
      <w:hyperlink r:id="rId11" w:history="1">
        <w:r w:rsidR="008F04E6" w:rsidRPr="00256CB3">
          <w:rPr>
            <w:rStyle w:val="Hperlink"/>
            <w:szCs w:val="24"/>
          </w:rPr>
          <w:t>einart.kask@rmk.ee</w:t>
        </w:r>
      </w:hyperlink>
      <w:r w:rsidR="008F04E6">
        <w:rPr>
          <w:szCs w:val="24"/>
        </w:rPr>
        <w:t xml:space="preserve"> </w:t>
      </w:r>
      <w:r w:rsidRPr="003A02B3">
        <w:rPr>
          <w:szCs w:val="24"/>
        </w:rPr>
        <w:cr/>
      </w:r>
    </w:p>
    <w:p w14:paraId="3C633E47" w14:textId="77777777" w:rsidR="00E85637" w:rsidRDefault="00E85637">
      <w:pPr>
        <w:sectPr w:rsidR="00E85637" w:rsidSect="005F699D">
          <w:headerReference w:type="default" r:id="rId12"/>
          <w:footerReference w:type="default" r:id="rId13"/>
          <w:headerReference w:type="first" r:id="rId14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72CD96BA" w14:textId="27E0B33F" w:rsidR="00D56AFB" w:rsidRDefault="00D56AFB" w:rsidP="00016702">
      <w:pPr>
        <w:jc w:val="both"/>
        <w:rPr>
          <w:rFonts w:eastAsia="Calibri"/>
          <w:spacing w:val="0"/>
          <w:position w:val="0"/>
          <w:szCs w:val="24"/>
        </w:rPr>
      </w:pPr>
    </w:p>
    <w:p w14:paraId="7088B0D3" w14:textId="77777777" w:rsidR="00E85637" w:rsidRDefault="00E85637"/>
    <w:p w14:paraId="46F4856A" w14:textId="77777777" w:rsidR="00E85637" w:rsidRDefault="00E85637"/>
    <w:p w14:paraId="2DAF099A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2F102779" w14:textId="77777777" w:rsidR="00E85637" w:rsidRDefault="00E85637"/>
    <w:p w14:paraId="19C70E39" w14:textId="77777777" w:rsidR="00E85637" w:rsidRDefault="00E85637"/>
    <w:p w14:paraId="04795C34" w14:textId="43EF767C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2" w:name="Dropdown9"/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2"/>
    </w:p>
    <w:p w14:paraId="3ED2F2E9" w14:textId="77777777" w:rsidR="00E85637" w:rsidRDefault="00E85637"/>
    <w:p w14:paraId="3DBD9B14" w14:textId="77777777" w:rsidR="00E85637" w:rsidRDefault="00E85637">
      <w:pPr>
        <w:rPr>
          <w:sz w:val="14"/>
        </w:rPr>
      </w:pPr>
    </w:p>
    <w:p w14:paraId="2DF31E37" w14:textId="77777777" w:rsidR="00E85637" w:rsidRDefault="00E85637">
      <w:pPr>
        <w:rPr>
          <w:sz w:val="2"/>
        </w:rPr>
      </w:pPr>
    </w:p>
    <w:p w14:paraId="62DAF68D" w14:textId="61EE25A7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3" w:name="Text30"/>
      <w:r>
        <w:instrText xml:space="preserve"> FORMTEXT </w:instrText>
      </w:r>
      <w:r>
        <w:fldChar w:fldCharType="separate"/>
      </w:r>
      <w:r w:rsidR="00C379FD">
        <w:rPr>
          <w:noProof/>
        </w:rPr>
        <w:t>Einart Kask</w:t>
      </w:r>
      <w:r>
        <w:fldChar w:fldCharType="end"/>
      </w:r>
      <w:bookmarkEnd w:id="3"/>
    </w:p>
    <w:p w14:paraId="6222ED4F" w14:textId="375F7A8B" w:rsidR="00BE1EFC" w:rsidRDefault="00B7608B">
      <w:pPr>
        <w:rPr>
          <w:noProof/>
        </w:rPr>
      </w:pPr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4" w:name="Text32"/>
      <w:r>
        <w:instrText xml:space="preserve"> FORMTEXT </w:instrText>
      </w:r>
      <w:r>
        <w:fldChar w:fldCharType="separate"/>
      </w:r>
      <w:r w:rsidR="00C379FD">
        <w:rPr>
          <w:noProof/>
        </w:rPr>
        <w:t>varumisjuht</w:t>
      </w:r>
    </w:p>
    <w:p w14:paraId="05315F82" w14:textId="5538E252" w:rsidR="00E85637" w:rsidRDefault="00BE1EFC">
      <w:r>
        <w:rPr>
          <w:noProof/>
        </w:rPr>
        <w:t>Edela regioon</w:t>
      </w:r>
      <w:r w:rsidR="00B7608B">
        <w:fldChar w:fldCharType="end"/>
      </w:r>
      <w:bookmarkEnd w:id="4"/>
    </w:p>
    <w:p w14:paraId="5229C15D" w14:textId="77777777" w:rsidR="00E85637" w:rsidRDefault="00E85637"/>
    <w:p w14:paraId="26EBDD09" w14:textId="77777777" w:rsidR="00E85637" w:rsidRDefault="00E85637"/>
    <w:p w14:paraId="1C7BCE7F" w14:textId="77777777" w:rsidR="00E85637" w:rsidRDefault="00E85637"/>
    <w:p w14:paraId="54ADA2C5" w14:textId="77777777" w:rsidR="00E85637" w:rsidRDefault="00E85637"/>
    <w:p w14:paraId="50BC831B" w14:textId="77777777" w:rsidR="00E85637" w:rsidRDefault="00E85637"/>
    <w:p w14:paraId="6AFE7A19" w14:textId="77777777" w:rsidR="00E85637" w:rsidRDefault="00E85637"/>
    <w:p w14:paraId="522AE8ED" w14:textId="4AFBD95A" w:rsidR="00356C40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 w:rsidR="00016702" w:rsidRPr="00016702">
        <w:rPr>
          <w:noProof/>
        </w:rP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 w:rsidR="00016702" w:rsidRPr="00016702">
        <w:rPr>
          <w:noProof/>
        </w:rPr>
        <w:instrText xml:space="preserve"> FORMTEXT </w:instrText>
      </w:r>
      <w:r w:rsidR="00016702" w:rsidRPr="00016702">
        <w:rPr>
          <w:noProof/>
        </w:rPr>
      </w:r>
      <w:r w:rsidR="00016702" w:rsidRPr="00016702">
        <w:rPr>
          <w:noProof/>
        </w:rPr>
        <w:fldChar w:fldCharType="separate"/>
      </w:r>
      <w:r w:rsidR="009F4BBE" w:rsidRPr="009F4BBE">
        <w:rPr>
          <w:noProof/>
        </w:rPr>
        <w:t>5159073</w:t>
      </w:r>
      <w:r w:rsidR="009F4BBE">
        <w:rPr>
          <w:noProof/>
        </w:rPr>
        <w:t>, einart.kask@rmk.ee</w:t>
      </w:r>
      <w:r w:rsidR="00016702" w:rsidRPr="00016702">
        <w:rPr>
          <w:noProof/>
        </w:rPr>
        <w:fldChar w:fldCharType="end"/>
      </w:r>
      <w:r>
        <w:fldChar w:fldCharType="end"/>
      </w:r>
      <w:r w:rsidR="00A9445B">
        <w:t xml:space="preserve"> </w:t>
      </w:r>
    </w:p>
    <w:sectPr w:rsidR="00356C40">
      <w:footerReference w:type="default" r:id="rId15"/>
      <w:headerReference w:type="first" r:id="rId16"/>
      <w:footerReference w:type="first" r:id="rId17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A9C9C" w14:textId="77777777" w:rsidR="00054CD1" w:rsidRDefault="00054CD1">
      <w:r>
        <w:separator/>
      </w:r>
    </w:p>
  </w:endnote>
  <w:endnote w:type="continuationSeparator" w:id="0">
    <w:p w14:paraId="6F447751" w14:textId="77777777" w:rsidR="00054CD1" w:rsidRDefault="0005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CC7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D314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3CA1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9853A" w14:textId="77777777" w:rsidR="00054CD1" w:rsidRDefault="00054CD1">
      <w:r>
        <w:separator/>
      </w:r>
    </w:p>
  </w:footnote>
  <w:footnote w:type="continuationSeparator" w:id="0">
    <w:p w14:paraId="5E706B63" w14:textId="77777777" w:rsidR="00054CD1" w:rsidRDefault="00054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2E80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87A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5315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0244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452213634">
    <w:abstractNumId w:val="0"/>
  </w:num>
  <w:num w:numId="2" w16cid:durableId="13689191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E6"/>
    <w:rsid w:val="00010201"/>
    <w:rsid w:val="00016702"/>
    <w:rsid w:val="00022569"/>
    <w:rsid w:val="00026885"/>
    <w:rsid w:val="00035B6B"/>
    <w:rsid w:val="00054150"/>
    <w:rsid w:val="00054CD1"/>
    <w:rsid w:val="00057FC6"/>
    <w:rsid w:val="000714C4"/>
    <w:rsid w:val="0008486C"/>
    <w:rsid w:val="000A5222"/>
    <w:rsid w:val="000A6034"/>
    <w:rsid w:val="000B0445"/>
    <w:rsid w:val="000B1BB7"/>
    <w:rsid w:val="000B3E3B"/>
    <w:rsid w:val="000D1F17"/>
    <w:rsid w:val="000D31BC"/>
    <w:rsid w:val="000E343B"/>
    <w:rsid w:val="0011610B"/>
    <w:rsid w:val="00137AEB"/>
    <w:rsid w:val="00153DE5"/>
    <w:rsid w:val="0015432F"/>
    <w:rsid w:val="0015688B"/>
    <w:rsid w:val="00167095"/>
    <w:rsid w:val="00187A2D"/>
    <w:rsid w:val="00194B9E"/>
    <w:rsid w:val="001956F4"/>
    <w:rsid w:val="001A0A5B"/>
    <w:rsid w:val="001B1FC8"/>
    <w:rsid w:val="001B32C8"/>
    <w:rsid w:val="001D139F"/>
    <w:rsid w:val="001E1BE6"/>
    <w:rsid w:val="001E574A"/>
    <w:rsid w:val="001E599B"/>
    <w:rsid w:val="001F0CE1"/>
    <w:rsid w:val="00231DFB"/>
    <w:rsid w:val="0023216E"/>
    <w:rsid w:val="00281792"/>
    <w:rsid w:val="00286CBA"/>
    <w:rsid w:val="00293968"/>
    <w:rsid w:val="002B4E62"/>
    <w:rsid w:val="002C776F"/>
    <w:rsid w:val="002D0820"/>
    <w:rsid w:val="002D3EC7"/>
    <w:rsid w:val="002E0EE6"/>
    <w:rsid w:val="00310554"/>
    <w:rsid w:val="0031109E"/>
    <w:rsid w:val="00317A09"/>
    <w:rsid w:val="0032158F"/>
    <w:rsid w:val="00326150"/>
    <w:rsid w:val="00335227"/>
    <w:rsid w:val="00335830"/>
    <w:rsid w:val="00344D1E"/>
    <w:rsid w:val="00344E32"/>
    <w:rsid w:val="00356C40"/>
    <w:rsid w:val="00357C3B"/>
    <w:rsid w:val="003610C6"/>
    <w:rsid w:val="003A02B3"/>
    <w:rsid w:val="003A08B0"/>
    <w:rsid w:val="003C23D9"/>
    <w:rsid w:val="003E79E9"/>
    <w:rsid w:val="004047E3"/>
    <w:rsid w:val="004053AA"/>
    <w:rsid w:val="00405998"/>
    <w:rsid w:val="00426EC2"/>
    <w:rsid w:val="00436506"/>
    <w:rsid w:val="00464098"/>
    <w:rsid w:val="00465767"/>
    <w:rsid w:val="004874B7"/>
    <w:rsid w:val="00491E34"/>
    <w:rsid w:val="00496C4D"/>
    <w:rsid w:val="004B5221"/>
    <w:rsid w:val="004C1CC3"/>
    <w:rsid w:val="004D3113"/>
    <w:rsid w:val="004D31D2"/>
    <w:rsid w:val="004D338C"/>
    <w:rsid w:val="004F2B14"/>
    <w:rsid w:val="004F3B59"/>
    <w:rsid w:val="004F4D56"/>
    <w:rsid w:val="0051240A"/>
    <w:rsid w:val="00581E0D"/>
    <w:rsid w:val="005849C3"/>
    <w:rsid w:val="005A0B66"/>
    <w:rsid w:val="005C26D3"/>
    <w:rsid w:val="005E052F"/>
    <w:rsid w:val="005F699D"/>
    <w:rsid w:val="006159D8"/>
    <w:rsid w:val="00622B62"/>
    <w:rsid w:val="00624B03"/>
    <w:rsid w:val="00646783"/>
    <w:rsid w:val="00670F33"/>
    <w:rsid w:val="00697D92"/>
    <w:rsid w:val="006B186A"/>
    <w:rsid w:val="006B1887"/>
    <w:rsid w:val="006B304C"/>
    <w:rsid w:val="006C19B4"/>
    <w:rsid w:val="006C2616"/>
    <w:rsid w:val="006C4ECA"/>
    <w:rsid w:val="006C5E48"/>
    <w:rsid w:val="006D6699"/>
    <w:rsid w:val="006E4298"/>
    <w:rsid w:val="006F4FB4"/>
    <w:rsid w:val="00704BBF"/>
    <w:rsid w:val="007124F0"/>
    <w:rsid w:val="007364F7"/>
    <w:rsid w:val="007424F4"/>
    <w:rsid w:val="007803B1"/>
    <w:rsid w:val="00786EC1"/>
    <w:rsid w:val="007B7275"/>
    <w:rsid w:val="007D3271"/>
    <w:rsid w:val="007D609F"/>
    <w:rsid w:val="007E0D20"/>
    <w:rsid w:val="007F28B9"/>
    <w:rsid w:val="007F2E31"/>
    <w:rsid w:val="007F482F"/>
    <w:rsid w:val="007F68A8"/>
    <w:rsid w:val="0080063A"/>
    <w:rsid w:val="008071F1"/>
    <w:rsid w:val="008264EC"/>
    <w:rsid w:val="00845FCB"/>
    <w:rsid w:val="0084616C"/>
    <w:rsid w:val="008529DC"/>
    <w:rsid w:val="0086325A"/>
    <w:rsid w:val="008A19D1"/>
    <w:rsid w:val="008A6BAF"/>
    <w:rsid w:val="008B1038"/>
    <w:rsid w:val="008C0A3A"/>
    <w:rsid w:val="008C7705"/>
    <w:rsid w:val="008E6F45"/>
    <w:rsid w:val="008F04E6"/>
    <w:rsid w:val="008F1A4F"/>
    <w:rsid w:val="0090757A"/>
    <w:rsid w:val="00910ECF"/>
    <w:rsid w:val="0091252A"/>
    <w:rsid w:val="009144E5"/>
    <w:rsid w:val="00920F86"/>
    <w:rsid w:val="00924DE2"/>
    <w:rsid w:val="0093447A"/>
    <w:rsid w:val="00977005"/>
    <w:rsid w:val="009A71E8"/>
    <w:rsid w:val="009B1811"/>
    <w:rsid w:val="009D3F3A"/>
    <w:rsid w:val="009D78E9"/>
    <w:rsid w:val="009E710A"/>
    <w:rsid w:val="009F11BE"/>
    <w:rsid w:val="009F4BBE"/>
    <w:rsid w:val="00A00EB5"/>
    <w:rsid w:val="00A0605D"/>
    <w:rsid w:val="00A46397"/>
    <w:rsid w:val="00A6043F"/>
    <w:rsid w:val="00A60576"/>
    <w:rsid w:val="00A6115E"/>
    <w:rsid w:val="00A74244"/>
    <w:rsid w:val="00A85654"/>
    <w:rsid w:val="00A9445B"/>
    <w:rsid w:val="00AA273A"/>
    <w:rsid w:val="00AA44C7"/>
    <w:rsid w:val="00AA6DA9"/>
    <w:rsid w:val="00AA7C89"/>
    <w:rsid w:val="00AC3052"/>
    <w:rsid w:val="00AC6C47"/>
    <w:rsid w:val="00AD64A0"/>
    <w:rsid w:val="00AF040F"/>
    <w:rsid w:val="00AF5C2F"/>
    <w:rsid w:val="00B23E17"/>
    <w:rsid w:val="00B3507D"/>
    <w:rsid w:val="00B53F08"/>
    <w:rsid w:val="00B66FE2"/>
    <w:rsid w:val="00B7608B"/>
    <w:rsid w:val="00B8473D"/>
    <w:rsid w:val="00B92385"/>
    <w:rsid w:val="00B94D02"/>
    <w:rsid w:val="00BC7C6F"/>
    <w:rsid w:val="00BE0287"/>
    <w:rsid w:val="00BE1EFC"/>
    <w:rsid w:val="00BF0803"/>
    <w:rsid w:val="00BF338B"/>
    <w:rsid w:val="00C0189D"/>
    <w:rsid w:val="00C1580E"/>
    <w:rsid w:val="00C32B5E"/>
    <w:rsid w:val="00C379FD"/>
    <w:rsid w:val="00C52479"/>
    <w:rsid w:val="00C541AF"/>
    <w:rsid w:val="00C67247"/>
    <w:rsid w:val="00C76C5C"/>
    <w:rsid w:val="00C85BCC"/>
    <w:rsid w:val="00C91FD9"/>
    <w:rsid w:val="00C94EA2"/>
    <w:rsid w:val="00C95541"/>
    <w:rsid w:val="00C9672C"/>
    <w:rsid w:val="00CA628D"/>
    <w:rsid w:val="00CA75D3"/>
    <w:rsid w:val="00CB714A"/>
    <w:rsid w:val="00CC2B6E"/>
    <w:rsid w:val="00CF0857"/>
    <w:rsid w:val="00CF1AD9"/>
    <w:rsid w:val="00D02D1A"/>
    <w:rsid w:val="00D171EC"/>
    <w:rsid w:val="00D56AFB"/>
    <w:rsid w:val="00D70F41"/>
    <w:rsid w:val="00D75C98"/>
    <w:rsid w:val="00D85A53"/>
    <w:rsid w:val="00D905DB"/>
    <w:rsid w:val="00D9504C"/>
    <w:rsid w:val="00DA36EA"/>
    <w:rsid w:val="00DC6D11"/>
    <w:rsid w:val="00E0539D"/>
    <w:rsid w:val="00E3354F"/>
    <w:rsid w:val="00E46F42"/>
    <w:rsid w:val="00E5246F"/>
    <w:rsid w:val="00E56AF6"/>
    <w:rsid w:val="00E667EB"/>
    <w:rsid w:val="00E7129D"/>
    <w:rsid w:val="00E85637"/>
    <w:rsid w:val="00EA4AC3"/>
    <w:rsid w:val="00EC5BAE"/>
    <w:rsid w:val="00ED2ED6"/>
    <w:rsid w:val="00F04FCF"/>
    <w:rsid w:val="00F51293"/>
    <w:rsid w:val="00F56589"/>
    <w:rsid w:val="00F648EB"/>
    <w:rsid w:val="00F658FF"/>
    <w:rsid w:val="00F7581A"/>
    <w:rsid w:val="00F80708"/>
    <w:rsid w:val="00F94062"/>
    <w:rsid w:val="00FA0DFB"/>
    <w:rsid w:val="00FC39A2"/>
    <w:rsid w:val="00FC4347"/>
    <w:rsid w:val="00FC510E"/>
    <w:rsid w:val="00FD2F19"/>
    <w:rsid w:val="00FD5632"/>
    <w:rsid w:val="00FE0693"/>
    <w:rsid w:val="00FE1821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1C0678"/>
  <w15:docId w15:val="{C15EB030-911F-4030-A25C-C7DACC45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2E0EE6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153DE5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59"/>
    <w:rsid w:val="002D3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inart.kask@rmk.e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use\OneDrive%20-%20RMK\Dokumendid\Raplamaa%20metsa&#252;lem%202023\KAH%20metsad\Iira\10%20aasta%20Kava\Kinnitatud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1</TotalTime>
  <Pages>1</Pages>
  <Words>115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781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Margus Emberg</dc:creator>
  <dc:description>Ver 6.0, 11.2018</dc:description>
  <cp:lastModifiedBy>Einart Kask | RMK</cp:lastModifiedBy>
  <cp:revision>3</cp:revision>
  <cp:lastPrinted>2014-04-01T12:05:00Z</cp:lastPrinted>
  <dcterms:created xsi:type="dcterms:W3CDTF">2026-02-03T12:01:00Z</dcterms:created>
  <dcterms:modified xsi:type="dcterms:W3CDTF">2026-02-03T12:44:00Z</dcterms:modified>
</cp:coreProperties>
</file>